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9C0F" w14:textId="77777777" w:rsidR="00B76033" w:rsidRPr="00B76033" w:rsidRDefault="00B76033" w:rsidP="00B76033">
      <w:pPr>
        <w:pStyle w:val="NormalWeb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b/>
          <w:bCs/>
          <w:sz w:val="18"/>
          <w:szCs w:val="18"/>
        </w:rPr>
        <w:t>CONTRATO DE ARRENDAMIENTO DE VEHÍCULO PARA TRANSPORTE POR PLATAFORMA</w:t>
      </w:r>
    </w:p>
    <w:p w14:paraId="0758D374" w14:textId="77777777" w:rsidR="00B76033" w:rsidRPr="00B76033" w:rsidRDefault="00B76033" w:rsidP="00B76033">
      <w:pPr>
        <w:pStyle w:val="NormalWeb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sz w:val="18"/>
          <w:szCs w:val="18"/>
        </w:rPr>
        <w:t xml:space="preserve">En la Ciudad de _______________, a fecha de _______________ de 2026, celebran el presente contrato por una parte </w:t>
      </w:r>
      <w:r w:rsidRPr="00B76033">
        <w:rPr>
          <w:rFonts w:ascii="Noto Sans" w:hAnsi="Noto Sans" w:cs="Noto Sans"/>
          <w:b/>
          <w:bCs/>
          <w:sz w:val="18"/>
          <w:szCs w:val="18"/>
        </w:rPr>
        <w:t>[TU NOMBRE O EMPRESA]</w:t>
      </w:r>
      <w:r w:rsidRPr="00B76033">
        <w:rPr>
          <w:rFonts w:ascii="Noto Sans" w:hAnsi="Noto Sans" w:cs="Noto Sans"/>
          <w:sz w:val="18"/>
          <w:szCs w:val="18"/>
        </w:rPr>
        <w:t xml:space="preserve">, a quien se le denominará "EL ARRENDADOR", y por la otra parte el Sr./Sra. </w:t>
      </w:r>
      <w:r w:rsidRPr="00B76033">
        <w:rPr>
          <w:rFonts w:ascii="Noto Sans" w:hAnsi="Noto Sans" w:cs="Noto Sans"/>
          <w:b/>
          <w:bCs/>
          <w:sz w:val="18"/>
          <w:szCs w:val="18"/>
        </w:rPr>
        <w:t>[NOMBRE DEL CHOFER]</w:t>
      </w:r>
      <w:r w:rsidRPr="00B76033">
        <w:rPr>
          <w:rFonts w:ascii="Noto Sans" w:hAnsi="Noto Sans" w:cs="Noto Sans"/>
          <w:sz w:val="18"/>
          <w:szCs w:val="18"/>
        </w:rPr>
        <w:t>, a quien se le denominará "EL ARRENDATARIO", bajo las siguientes cláusulas:</w:t>
      </w:r>
    </w:p>
    <w:p w14:paraId="75B4C11C" w14:textId="426E6DB6" w:rsidR="00B76033" w:rsidRPr="00B76033" w:rsidRDefault="00B76033" w:rsidP="00B76033">
      <w:pPr>
        <w:pStyle w:val="NormalWeb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b/>
          <w:bCs/>
          <w:sz w:val="18"/>
          <w:szCs w:val="18"/>
        </w:rPr>
        <w:t>PRIMERA. OBJETO.</w:t>
      </w:r>
      <w:r w:rsidRPr="00B76033">
        <w:rPr>
          <w:rFonts w:ascii="Noto Sans" w:hAnsi="Noto Sans" w:cs="Noto Sans"/>
          <w:sz w:val="18"/>
          <w:szCs w:val="18"/>
        </w:rPr>
        <w:t xml:space="preserve"> EL ARRENDADOR entrega en arrendamiento el vehículo marca </w:t>
      </w:r>
      <w:r w:rsidR="001328D9" w:rsidRPr="00B76033">
        <w:rPr>
          <w:rFonts w:ascii="Noto Sans" w:hAnsi="Noto Sans" w:cs="Noto Sans"/>
          <w:sz w:val="18"/>
          <w:szCs w:val="18"/>
        </w:rPr>
        <w:t xml:space="preserve"> </w:t>
      </w:r>
      <w:r w:rsidR="001328D9" w:rsidRPr="00B76033">
        <w:rPr>
          <w:rFonts w:ascii="Noto Sans" w:hAnsi="Noto Sans" w:cs="Noto Sans"/>
          <w:b/>
          <w:bCs/>
          <w:sz w:val="18"/>
          <w:szCs w:val="18"/>
        </w:rPr>
        <w:t>[</w:t>
      </w:r>
      <w:r w:rsidR="00462E92">
        <w:rPr>
          <w:rFonts w:ascii="Noto Sans" w:hAnsi="Noto Sans" w:cs="Noto Sans"/>
          <w:b/>
          <w:bCs/>
          <w:sz w:val="18"/>
          <w:szCs w:val="18"/>
        </w:rPr>
        <w:t>MARCA</w:t>
      </w:r>
      <w:r w:rsidR="001328D9" w:rsidRPr="00B76033">
        <w:rPr>
          <w:rFonts w:ascii="Noto Sans" w:hAnsi="Noto Sans" w:cs="Noto Sans"/>
          <w:b/>
          <w:bCs/>
          <w:sz w:val="18"/>
          <w:szCs w:val="18"/>
        </w:rPr>
        <w:t>]</w:t>
      </w:r>
      <w:r w:rsidRPr="00B76033">
        <w:rPr>
          <w:rFonts w:ascii="Noto Sans" w:hAnsi="Noto Sans" w:cs="Noto Sans"/>
          <w:sz w:val="18"/>
          <w:szCs w:val="18"/>
        </w:rPr>
        <w:t xml:space="preserve">, modelo </w:t>
      </w:r>
      <w:r w:rsidR="001328D9" w:rsidRPr="00B76033">
        <w:rPr>
          <w:rFonts w:ascii="Noto Sans" w:hAnsi="Noto Sans" w:cs="Noto Sans"/>
          <w:sz w:val="18"/>
          <w:szCs w:val="18"/>
        </w:rPr>
        <w:t xml:space="preserve"> </w:t>
      </w:r>
      <w:r w:rsidR="001328D9" w:rsidRPr="00B76033">
        <w:rPr>
          <w:rFonts w:ascii="Noto Sans" w:hAnsi="Noto Sans" w:cs="Noto Sans"/>
          <w:b/>
          <w:bCs/>
          <w:sz w:val="18"/>
          <w:szCs w:val="18"/>
        </w:rPr>
        <w:t>[</w:t>
      </w:r>
      <w:r w:rsidR="00462E92">
        <w:rPr>
          <w:rFonts w:ascii="Noto Sans" w:hAnsi="Noto Sans" w:cs="Noto Sans"/>
          <w:b/>
          <w:bCs/>
          <w:sz w:val="18"/>
          <w:szCs w:val="18"/>
        </w:rPr>
        <w:t>MODELO</w:t>
      </w:r>
      <w:r w:rsidR="001328D9" w:rsidRPr="00B76033">
        <w:rPr>
          <w:rFonts w:ascii="Noto Sans" w:hAnsi="Noto Sans" w:cs="Noto Sans"/>
          <w:b/>
          <w:bCs/>
          <w:sz w:val="18"/>
          <w:szCs w:val="18"/>
        </w:rPr>
        <w:t>]</w:t>
      </w:r>
      <w:r w:rsidRPr="00B76033">
        <w:rPr>
          <w:rFonts w:ascii="Noto Sans" w:hAnsi="Noto Sans" w:cs="Noto Sans"/>
          <w:sz w:val="18"/>
          <w:szCs w:val="18"/>
        </w:rPr>
        <w:t xml:space="preserve">, año </w:t>
      </w:r>
      <w:r w:rsidRPr="00B76033">
        <w:rPr>
          <w:rFonts w:ascii="Noto Sans" w:hAnsi="Noto Sans" w:cs="Noto Sans"/>
          <w:b/>
          <w:bCs/>
          <w:sz w:val="18"/>
          <w:szCs w:val="18"/>
        </w:rPr>
        <w:t>[AÑO]</w:t>
      </w:r>
      <w:r w:rsidRPr="00B76033">
        <w:rPr>
          <w:rFonts w:ascii="Noto Sans" w:hAnsi="Noto Sans" w:cs="Noto Sans"/>
          <w:sz w:val="18"/>
          <w:szCs w:val="18"/>
        </w:rPr>
        <w:t xml:space="preserve">, con placas </w:t>
      </w:r>
      <w:r w:rsidRPr="00B76033">
        <w:rPr>
          <w:rFonts w:ascii="Noto Sans" w:hAnsi="Noto Sans" w:cs="Noto Sans"/>
          <w:b/>
          <w:bCs/>
          <w:sz w:val="18"/>
          <w:szCs w:val="18"/>
        </w:rPr>
        <w:t>[PLACAS]</w:t>
      </w:r>
      <w:r w:rsidRPr="00B76033">
        <w:rPr>
          <w:rFonts w:ascii="Noto Sans" w:hAnsi="Noto Sans" w:cs="Noto Sans"/>
          <w:sz w:val="18"/>
          <w:szCs w:val="18"/>
        </w:rPr>
        <w:t>, para uso exclusivo en plataformas digitales de transporte (Uber, Didi, inDrive).</w:t>
      </w:r>
    </w:p>
    <w:p w14:paraId="32614350" w14:textId="77777777" w:rsidR="00B76033" w:rsidRPr="00B76033" w:rsidRDefault="00B76033" w:rsidP="00B76033">
      <w:pPr>
        <w:pStyle w:val="NormalWeb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b/>
          <w:bCs/>
          <w:sz w:val="18"/>
          <w:szCs w:val="18"/>
        </w:rPr>
        <w:t>SEGUNDA. RENTA.</w:t>
      </w:r>
      <w:r w:rsidRPr="00B76033">
        <w:rPr>
          <w:rFonts w:ascii="Noto Sans" w:hAnsi="Noto Sans" w:cs="Noto Sans"/>
          <w:sz w:val="18"/>
          <w:szCs w:val="18"/>
        </w:rPr>
        <w:t xml:space="preserve"> EL ARRENDATARIO se obliga a pagar la cantidad de </w:t>
      </w:r>
      <w:r w:rsidRPr="00B76033">
        <w:rPr>
          <w:rFonts w:ascii="Noto Sans" w:hAnsi="Noto Sans" w:cs="Noto Sans"/>
          <w:b/>
          <w:bCs/>
          <w:sz w:val="18"/>
          <w:szCs w:val="18"/>
        </w:rPr>
        <w:t>$[MONTO]</w:t>
      </w:r>
      <w:r w:rsidRPr="00B76033">
        <w:rPr>
          <w:rFonts w:ascii="Noto Sans" w:hAnsi="Noto Sans" w:cs="Noto Sans"/>
          <w:sz w:val="18"/>
          <w:szCs w:val="18"/>
        </w:rPr>
        <w:t xml:space="preserve"> MXN de forma [Semanal/Quincenal], mediante [Efectivo/Transferencia].</w:t>
      </w:r>
    </w:p>
    <w:p w14:paraId="58601C84" w14:textId="77777777" w:rsidR="00B76033" w:rsidRPr="00B76033" w:rsidRDefault="00B76033" w:rsidP="00B76033">
      <w:pPr>
        <w:pStyle w:val="NormalWeb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b/>
          <w:bCs/>
          <w:sz w:val="18"/>
          <w:szCs w:val="18"/>
        </w:rPr>
        <w:t>TERCERA. GASTOS Y MANTENIMIENTO.</w:t>
      </w:r>
      <w:r w:rsidRPr="00B76033">
        <w:rPr>
          <w:rFonts w:ascii="Noto Sans" w:hAnsi="Noto Sans" w:cs="Noto Sans"/>
          <w:sz w:val="18"/>
          <w:szCs w:val="18"/>
        </w:rPr>
        <w:t xml:space="preserve"> * Los servicios de mantenimiento preventivo (aceite y filtros) correrán a cargo de: </w:t>
      </w:r>
      <w:r w:rsidRPr="00B76033">
        <w:rPr>
          <w:rFonts w:ascii="Noto Sans" w:hAnsi="Noto Sans" w:cs="Noto Sans"/>
          <w:b/>
          <w:bCs/>
          <w:sz w:val="18"/>
          <w:szCs w:val="18"/>
        </w:rPr>
        <w:t>[EL ARRENDADOR/EL ARRENDATARIO]</w:t>
      </w:r>
      <w:r w:rsidRPr="00B76033">
        <w:rPr>
          <w:rFonts w:ascii="Noto Sans" w:hAnsi="Noto Sans" w:cs="Noto Sans"/>
          <w:sz w:val="18"/>
          <w:szCs w:val="18"/>
        </w:rPr>
        <w:t>.</w:t>
      </w:r>
    </w:p>
    <w:p w14:paraId="7A32E697" w14:textId="77777777" w:rsidR="00B76033" w:rsidRPr="00B76033" w:rsidRDefault="00B76033" w:rsidP="00B76033">
      <w:pPr>
        <w:pStyle w:val="NormalWeb"/>
        <w:numPr>
          <w:ilvl w:val="0"/>
          <w:numId w:val="2"/>
        </w:numPr>
        <w:spacing w:line="240" w:lineRule="auto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sz w:val="18"/>
          <w:szCs w:val="18"/>
        </w:rPr>
        <w:t>Cualquier daño por negligencia en la operación del vehículo será responsabilidad de EL ARRENDATARIO.</w:t>
      </w:r>
    </w:p>
    <w:p w14:paraId="0DC52B9D" w14:textId="77777777" w:rsidR="00B76033" w:rsidRPr="00B76033" w:rsidRDefault="00B76033" w:rsidP="00B76033">
      <w:pPr>
        <w:pStyle w:val="NormalWeb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b/>
          <w:bCs/>
          <w:sz w:val="18"/>
          <w:szCs w:val="18"/>
        </w:rPr>
        <w:t>CUARTA. INFRACCIONES Y RESPONSABILIDAD.</w:t>
      </w:r>
      <w:r w:rsidRPr="00B76033">
        <w:rPr>
          <w:rFonts w:ascii="Noto Sans" w:hAnsi="Noto Sans" w:cs="Noto Sans"/>
          <w:sz w:val="18"/>
          <w:szCs w:val="18"/>
        </w:rPr>
        <w:t xml:space="preserve"> EL ARRENDATARIO es el único responsable de las multas de tránsito y sanciones administrativas incurridas durante la vigencia de este contrato. Asimismo, se compromete a mantener una conducta profesional para no afectar la cuenta de la plataforma vinculada.</w:t>
      </w:r>
    </w:p>
    <w:p w14:paraId="6026EA25" w14:textId="77777777" w:rsidR="00B76033" w:rsidRPr="00B76033" w:rsidRDefault="00B76033" w:rsidP="00B76033">
      <w:pPr>
        <w:pStyle w:val="NormalWeb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b/>
          <w:bCs/>
          <w:sz w:val="18"/>
          <w:szCs w:val="18"/>
        </w:rPr>
        <w:t>QUINTA. SEGURO.</w:t>
      </w:r>
      <w:r w:rsidRPr="00B76033">
        <w:rPr>
          <w:rFonts w:ascii="Noto Sans" w:hAnsi="Noto Sans" w:cs="Noto Sans"/>
          <w:sz w:val="18"/>
          <w:szCs w:val="18"/>
        </w:rPr>
        <w:t xml:space="preserve"> El vehículo cuenta con seguro de cobertura amplia. En caso de siniestro por culpa de EL ARRENDATARIO, este se obliga a cubrir el pago del deducible correspondiente.</w:t>
      </w:r>
    </w:p>
    <w:p w14:paraId="4FF16B8D" w14:textId="77777777" w:rsidR="00B76033" w:rsidRPr="00B76033" w:rsidRDefault="00B76033" w:rsidP="00B76033">
      <w:pPr>
        <w:pStyle w:val="NormalWeb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b/>
          <w:bCs/>
          <w:sz w:val="18"/>
          <w:szCs w:val="18"/>
        </w:rPr>
        <w:t>SEXTA. VIGENCIA.</w:t>
      </w:r>
      <w:r w:rsidRPr="00B76033">
        <w:rPr>
          <w:rFonts w:ascii="Noto Sans" w:hAnsi="Noto Sans" w:cs="Noto Sans"/>
          <w:sz w:val="18"/>
          <w:szCs w:val="18"/>
        </w:rPr>
        <w:t xml:space="preserve"> El presente contrato tiene una duración de </w:t>
      </w:r>
      <w:r w:rsidRPr="00B76033">
        <w:rPr>
          <w:rFonts w:ascii="Noto Sans" w:hAnsi="Noto Sans" w:cs="Noto Sans"/>
          <w:b/>
          <w:bCs/>
          <w:sz w:val="18"/>
          <w:szCs w:val="18"/>
        </w:rPr>
        <w:t>[TIEMPO]</w:t>
      </w:r>
      <w:r w:rsidRPr="00B76033">
        <w:rPr>
          <w:rFonts w:ascii="Noto Sans" w:hAnsi="Noto Sans" w:cs="Noto Sans"/>
          <w:sz w:val="18"/>
          <w:szCs w:val="18"/>
        </w:rPr>
        <w:t>, pudiendo ser rescindido por cualquiera de las partes con un aviso previo de [DÍAS] días.</w:t>
      </w:r>
    </w:p>
    <w:p w14:paraId="7BB7DF74" w14:textId="77777777" w:rsidR="00B76033" w:rsidRPr="00B76033" w:rsidRDefault="00B76033" w:rsidP="00B76033">
      <w:pPr>
        <w:rPr>
          <w:rFonts w:ascii="Noto Sans" w:hAnsi="Noto Sans" w:cs="Noto Sans"/>
          <w:sz w:val="18"/>
          <w:szCs w:val="18"/>
        </w:rPr>
      </w:pPr>
    </w:p>
    <w:p w14:paraId="5804602C" w14:textId="77777777" w:rsidR="00B76033" w:rsidRPr="00B76033" w:rsidRDefault="00B76033" w:rsidP="00B76033">
      <w:pPr>
        <w:jc w:val="center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sz w:val="18"/>
          <w:szCs w:val="18"/>
        </w:rPr>
        <w:t>______________________                                                    ______________________</w:t>
      </w:r>
    </w:p>
    <w:p w14:paraId="3AEA5BB7" w14:textId="77777777" w:rsidR="00B76033" w:rsidRPr="00B76033" w:rsidRDefault="00B76033" w:rsidP="00B76033">
      <w:pPr>
        <w:jc w:val="center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sz w:val="18"/>
          <w:szCs w:val="18"/>
        </w:rPr>
        <w:t>Firma Arrenda</w:t>
      </w:r>
      <w:r>
        <w:rPr>
          <w:rFonts w:ascii="Noto Sans" w:hAnsi="Noto Sans" w:cs="Noto Sans"/>
          <w:sz w:val="18"/>
          <w:szCs w:val="18"/>
        </w:rPr>
        <w:t>tario</w:t>
      </w:r>
      <w:r w:rsidRPr="00B76033">
        <w:rPr>
          <w:rFonts w:ascii="Noto Sans" w:hAnsi="Noto Sans" w:cs="Noto Sans"/>
          <w:sz w:val="18"/>
          <w:szCs w:val="18"/>
        </w:rPr>
        <w:t xml:space="preserve">                                                            Firma Conductor</w:t>
      </w:r>
    </w:p>
    <w:p w14:paraId="4BCD4C41" w14:textId="77777777" w:rsidR="00F051C0" w:rsidRPr="00B76033" w:rsidRDefault="00F051C0">
      <w:pPr>
        <w:rPr>
          <w:sz w:val="18"/>
          <w:szCs w:val="18"/>
        </w:rPr>
      </w:pPr>
    </w:p>
    <w:sectPr w:rsidR="00F051C0" w:rsidRPr="00B76033" w:rsidSect="00F54914">
      <w:headerReference w:type="default" r:id="rId10"/>
      <w:headerReference w:type="first" r:id="rId11"/>
      <w:pgSz w:w="11906" w:h="16838" w:code="9"/>
      <w:pgMar w:top="2592" w:right="4306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AFA6" w14:textId="77777777" w:rsidR="00AA778D" w:rsidRDefault="00AA778D" w:rsidP="00825C1C">
      <w:r>
        <w:separator/>
      </w:r>
    </w:p>
  </w:endnote>
  <w:endnote w:type="continuationSeparator" w:id="0">
    <w:p w14:paraId="5AC3BBC9" w14:textId="77777777" w:rsidR="00AA778D" w:rsidRDefault="00AA778D" w:rsidP="0082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548F" w14:textId="77777777" w:rsidR="00AA778D" w:rsidRDefault="00AA778D" w:rsidP="00825C1C">
      <w:r>
        <w:separator/>
      </w:r>
    </w:p>
  </w:footnote>
  <w:footnote w:type="continuationSeparator" w:id="0">
    <w:p w14:paraId="7AD9E489" w14:textId="77777777" w:rsidR="00AA778D" w:rsidRDefault="00AA778D" w:rsidP="0082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4D08" w14:textId="77777777" w:rsidR="006B3150" w:rsidRDefault="00F051C0" w:rsidP="00B54986">
    <w:pPr>
      <w:pStyle w:val="Encabezado"/>
      <w:ind w:right="-3586"/>
      <w:jc w:val="right"/>
    </w:pPr>
    <w:r>
      <w:rPr>
        <w:noProof/>
        <w:lang w:bidi="es-ES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411D20F" wp14:editId="3E56471A">
              <wp:simplePos x="0" y="0"/>
              <wp:positionH relativeFrom="page">
                <wp:posOffset>5257800</wp:posOffset>
              </wp:positionH>
              <wp:positionV relativeFrom="page">
                <wp:align>center</wp:align>
              </wp:positionV>
              <wp:extent cx="2249424" cy="9573768"/>
              <wp:effectExtent l="0" t="0" r="0" b="8890"/>
              <wp:wrapNone/>
              <wp:docPr id="15" name="Grupo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49424" cy="9573768"/>
                        <a:chOff x="0" y="0"/>
                        <a:chExt cx="2246630" cy="9575800"/>
                      </a:xfrm>
                    </wpg:grpSpPr>
                    <wps:wsp>
                      <wps:cNvPr id="3" name="Rectángulo 3">
                        <a:extLst>
                          <a:ext uri="{FF2B5EF4-FFF2-40B4-BE49-F238E27FC236}">
                            <a16:creationId xmlns:a16="http://schemas.microsoft.com/office/drawing/2014/main" id="{453321EE-830F-4C8A-8306-8B61D4CA3A79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876425" y="47625"/>
                          <a:ext cx="324897" cy="32449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13" name="Imagen 13">
                          <a:extLst>
                            <a:ext uri="{FF2B5EF4-FFF2-40B4-BE49-F238E27FC236}">
                              <a16:creationId xmlns:a16="http://schemas.microsoft.com/office/drawing/2014/main" id="{419449C1-80DF-419D-91F7-792D9B349F1E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90600" y="0"/>
                          <a:ext cx="1256030" cy="9575800"/>
                        </a:xfrm>
                        <a:custGeom>
                          <a:avLst/>
                          <a:gdLst>
                            <a:gd name="connsiteX0" fmla="*/ 0 w 1259999"/>
                            <a:gd name="connsiteY0" fmla="*/ 0 h 9576000"/>
                            <a:gd name="connsiteX1" fmla="*/ 897598 w 1259999"/>
                            <a:gd name="connsiteY1" fmla="*/ 0 h 9576000"/>
                            <a:gd name="connsiteX2" fmla="*/ 1259999 w 1259999"/>
                            <a:gd name="connsiteY2" fmla="*/ 362401 h 9576000"/>
                            <a:gd name="connsiteX3" fmla="*/ 1259999 w 1259999"/>
                            <a:gd name="connsiteY3" fmla="*/ 9576000 h 9576000"/>
                            <a:gd name="connsiteX4" fmla="*/ 0 w 1259999"/>
                            <a:gd name="connsiteY4" fmla="*/ 9576000 h 957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59999" h="9576000">
                              <a:moveTo>
                                <a:pt x="0" y="0"/>
                              </a:moveTo>
                              <a:lnTo>
                                <a:pt x="897598" y="0"/>
                              </a:lnTo>
                              <a:lnTo>
                                <a:pt x="1259999" y="362401"/>
                              </a:lnTo>
                              <a:lnTo>
                                <a:pt x="1259999" y="9576000"/>
                              </a:lnTo>
                              <a:lnTo>
                                <a:pt x="0" y="9576000"/>
                              </a:lnTo>
                              <a:close/>
                            </a:path>
                          </a:pathLst>
                        </a:custGeom>
                      </pic:spPr>
                    </pic:pic>
                    <wps:wsp>
                      <wps:cNvPr id="5" name="Rectángulo 5">
                        <a:extLst>
                          <a:ext uri="{FF2B5EF4-FFF2-40B4-BE49-F238E27FC236}">
                            <a16:creationId xmlns:a16="http://schemas.microsoft.com/office/drawing/2014/main" id="{4FB03EB0-31AC-464A-A4CF-52AA945A224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7991475"/>
                          <a:ext cx="2066544" cy="13167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27D5F" w14:textId="77777777" w:rsidR="00F051C0" w:rsidRPr="00B54986" w:rsidRDefault="00000000" w:rsidP="00F051C0">
                            <w:pPr>
                              <w:pStyle w:val="Direccin"/>
                            </w:pPr>
                            <w:sdt>
                              <w:sdtPr>
                                <w:id w:val="2105455899"/>
                                <w:placeholder>
                                  <w:docPart w:val="D3219D849A4E45239D2905419F1781F1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F051C0" w:rsidRPr="00B54986">
                                  <w:rPr>
                                    <w:rStyle w:val="Textodelmarcadordeposicin"/>
                                    <w:color w:val="000000" w:themeColor="text1"/>
                                    <w:lang w:bidi="es-ES"/>
                                  </w:rPr>
                                  <w:t>Línea de dirección 1</w:t>
                                </w:r>
                              </w:sdtContent>
                            </w:sdt>
                          </w:p>
                          <w:p w14:paraId="7B208245" w14:textId="77777777" w:rsidR="00F051C0" w:rsidRPr="00B54986" w:rsidRDefault="00000000" w:rsidP="00F051C0">
                            <w:pPr>
                              <w:pStyle w:val="Direccin"/>
                            </w:pPr>
                            <w:sdt>
                              <w:sdtPr>
                                <w:id w:val="731576042"/>
                                <w:placeholder>
                                  <w:docPart w:val="1D81CD4F6E40454B91BD8FC600E20B0E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F051C0" w:rsidRPr="00B54986">
                                  <w:rPr>
                                    <w:rStyle w:val="Textodelmarcadordeposicin"/>
                                    <w:color w:val="000000" w:themeColor="text1"/>
                                    <w:lang w:bidi="es-ES"/>
                                  </w:rPr>
                                  <w:t>Línea de dirección 2</w:t>
                                </w:r>
                              </w:sdtContent>
                            </w:sdt>
                          </w:p>
                          <w:p w14:paraId="29328C53" w14:textId="77777777" w:rsidR="00F051C0" w:rsidRPr="00B54986" w:rsidRDefault="00000000" w:rsidP="00F051C0">
                            <w:pPr>
                              <w:pStyle w:val="Direccin"/>
                            </w:pPr>
                            <w:sdt>
                              <w:sdtPr>
                                <w:id w:val="-618449867"/>
                                <w:placeholder>
                                  <w:docPart w:val="05B0135A1AF8436A957A92F9FF0AA77B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F051C0" w:rsidRPr="00B54986">
                                  <w:rPr>
                                    <w:rStyle w:val="Textodelmarcadordeposicin"/>
                                    <w:color w:val="000000" w:themeColor="text1"/>
                                    <w:lang w:bidi="es-ES"/>
                                  </w:rPr>
                                  <w:t>Número de teléfono</w:t>
                                </w:r>
                              </w:sdtContent>
                            </w:sdt>
                          </w:p>
                          <w:p w14:paraId="133E1E5A" w14:textId="77777777" w:rsidR="00F051C0" w:rsidRDefault="00000000" w:rsidP="00F051C0">
                            <w:pPr>
                              <w:pStyle w:val="Direccin"/>
                            </w:pPr>
                            <w:sdt>
                              <w:sdtPr>
                                <w:id w:val="710530605"/>
                                <w:placeholder>
                                  <w:docPart w:val="51E3473A00C34772B07B0088BB2D0C18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F051C0" w:rsidRPr="00B54986">
                                  <w:rPr>
                                    <w:rStyle w:val="Textodelmarcadordeposicin"/>
                                    <w:color w:val="000000" w:themeColor="text1"/>
                                    <w:lang w:bidi="es-ES"/>
                                  </w:rPr>
                                  <w:t>Sitio web</w:t>
                                </w:r>
                              </w:sdtContent>
                            </w:sdt>
                          </w:p>
                        </w:txbxContent>
                      </wps:txbx>
                      <wps:bodyPr rtlCol="0" anchor="t"/>
                    </wps:wsp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1191467" y="6896100"/>
                          <a:ext cx="866996" cy="9232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11D20F" id="Grupo 15" o:spid="_x0000_s1026" style="position:absolute;left:0;text-align:left;margin-left:414pt;margin-top:0;width:177.1pt;height:753.85pt;z-index:251670528;mso-position-horizontal-relative:page;mso-position-vertical:center;mso-position-vertical-relative:page;mso-width-relative:margin;mso-height-relative:margin" coordsize="22466,95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">
              <v:rect id="Rectángulo 3" o:spid="_x0000_s1027" style="position:absolute;left:18764;top:476;width:3249;height:3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" fillcolor="#b3a539 [1604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8" type="#_x0000_t75" style="position:absolute;left:9906;width:12560;height:95758;visibility:visible;mso-wrap-style:square" coordsize="1259999,957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" path="m,l897598,r362401,362401l1259999,9576000,,9576000,,xe">
                <v:imagedata r:id="rId3" o:title=""/>
                <v:formulas/>
                <v:path o:extrusionok="t" o:connecttype="custom" o:connectlocs="0,0;894771,0;1256030,362393;1256030,9575800;0,9575800" o:connectangles="0,0,0,0,0"/>
              </v:shape>
              <v:rect id="Rectángulo 5" o:spid="_x0000_s1029" style="position:absolute;top:79914;width:20665;height:1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" fillcolor="#f2f2f2 [3052]" stroked="f" strokeweight="1pt">
                <v:textbox>
                  <w:txbxContent>
                    <w:p w:rsidR="00F051C0" w:rsidRPr="00B54986" w:rsidRDefault="007329FF" w:rsidP="00F051C0">
                      <w:pPr>
                        <w:pStyle w:val="Direccin"/>
                      </w:pPr>
                      <w:sdt>
                        <w:sdtPr>
                          <w:id w:val="2105455899"/>
                          <w:placeholder>
                            <w:docPart w:val="D3219D849A4E45239D2905419F1781F1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F051C0" w:rsidRPr="00B54986">
                            <w:rPr>
                              <w:rStyle w:val="Textodelmarcadordeposicin"/>
                              <w:color w:val="000000" w:themeColor="text1"/>
                              <w:lang w:bidi="es-ES"/>
                            </w:rPr>
                            <w:t>Línea de dirección 1</w:t>
                          </w:r>
                        </w:sdtContent>
                      </w:sdt>
                    </w:p>
                    <w:p w:rsidR="00F051C0" w:rsidRPr="00B54986" w:rsidRDefault="007329FF" w:rsidP="00F051C0">
                      <w:pPr>
                        <w:pStyle w:val="Direccin"/>
                      </w:pPr>
                      <w:sdt>
                        <w:sdtPr>
                          <w:id w:val="731576042"/>
                          <w:placeholder>
                            <w:docPart w:val="1D81CD4F6E40454B91BD8FC600E20B0E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F051C0" w:rsidRPr="00B54986">
                            <w:rPr>
                              <w:rStyle w:val="Textodelmarcadordeposicin"/>
                              <w:color w:val="000000" w:themeColor="text1"/>
                              <w:lang w:bidi="es-ES"/>
                            </w:rPr>
                            <w:t>Línea de dirección 2</w:t>
                          </w:r>
                        </w:sdtContent>
                      </w:sdt>
                    </w:p>
                    <w:p w:rsidR="00F051C0" w:rsidRPr="00B54986" w:rsidRDefault="007329FF" w:rsidP="00F051C0">
                      <w:pPr>
                        <w:pStyle w:val="Direccin"/>
                      </w:pPr>
                      <w:sdt>
                        <w:sdtPr>
                          <w:id w:val="-618449867"/>
                          <w:placeholder>
                            <w:docPart w:val="05B0135A1AF8436A957A92F9FF0AA77B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F051C0" w:rsidRPr="00B54986">
                            <w:rPr>
                              <w:rStyle w:val="Textodelmarcadordeposicin"/>
                              <w:color w:val="000000" w:themeColor="text1"/>
                              <w:lang w:bidi="es-ES"/>
                            </w:rPr>
                            <w:t>Número de teléfono</w:t>
                          </w:r>
                        </w:sdtContent>
                      </w:sdt>
                    </w:p>
                    <w:p w:rsidR="00F051C0" w:rsidRDefault="007329FF" w:rsidP="00F051C0">
                      <w:pPr>
                        <w:pStyle w:val="Direccin"/>
                      </w:pPr>
                      <w:sdt>
                        <w:sdtPr>
                          <w:id w:val="710530605"/>
                          <w:placeholder>
                            <w:docPart w:val="51E3473A00C34772B07B0088BB2D0C18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F051C0" w:rsidRPr="00B54986">
                            <w:rPr>
                              <w:rStyle w:val="Textodelmarcadordeposicin"/>
                              <w:color w:val="000000" w:themeColor="text1"/>
                              <w:lang w:bidi="es-ES"/>
                            </w:rPr>
                            <w:t>Sitio web</w:t>
                          </w:r>
                        </w:sdtContent>
                      </w:sdt>
                    </w:p>
                  </w:txbxContent>
                </v:textbox>
              </v:rect>
              <v:shape id="Imagen 14" o:spid="_x0000_s1030" type="#_x0000_t75" style="position:absolute;left:11914;top:68961;width:8670;height:9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A782" w14:textId="77777777" w:rsidR="00F051C0" w:rsidRDefault="00F051C0">
    <w:pPr>
      <w:pStyle w:val="Encabezado"/>
    </w:pPr>
    <w:r>
      <w:rPr>
        <w:noProof/>
        <w:lang w:bidi="es-E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646F349" wp14:editId="0F41CBDD">
              <wp:simplePos x="0" y="0"/>
              <wp:positionH relativeFrom="page">
                <wp:posOffset>6247953</wp:posOffset>
              </wp:positionH>
              <wp:positionV relativeFrom="page">
                <wp:posOffset>552450</wp:posOffset>
              </wp:positionV>
              <wp:extent cx="1259271" cy="9573768"/>
              <wp:effectExtent l="0" t="0" r="0" b="8890"/>
              <wp:wrapNone/>
              <wp:docPr id="9" name="Grupo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9271" cy="9573768"/>
                        <a:chOff x="990600" y="0"/>
                        <a:chExt cx="1259840" cy="9575800"/>
                      </a:xfrm>
                    </wpg:grpSpPr>
                    <wps:wsp>
                      <wps:cNvPr id="4" name="Rectángulo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876425" y="57150"/>
                          <a:ext cx="324897" cy="32449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7" name="Imagen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990600" y="0"/>
                          <a:ext cx="1259840" cy="9575800"/>
                        </a:xfrm>
                        <a:custGeom>
                          <a:avLst/>
                          <a:gdLst>
                            <a:gd name="connsiteX0" fmla="*/ 0 w 1259999"/>
                            <a:gd name="connsiteY0" fmla="*/ 0 h 9576000"/>
                            <a:gd name="connsiteX1" fmla="*/ 897598 w 1259999"/>
                            <a:gd name="connsiteY1" fmla="*/ 0 h 9576000"/>
                            <a:gd name="connsiteX2" fmla="*/ 1259999 w 1259999"/>
                            <a:gd name="connsiteY2" fmla="*/ 362401 h 9576000"/>
                            <a:gd name="connsiteX3" fmla="*/ 1259999 w 1259999"/>
                            <a:gd name="connsiteY3" fmla="*/ 9576000 h 9576000"/>
                            <a:gd name="connsiteX4" fmla="*/ 0 w 1259999"/>
                            <a:gd name="connsiteY4" fmla="*/ 9576000 h 957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59999" h="9576000">
                              <a:moveTo>
                                <a:pt x="0" y="0"/>
                              </a:moveTo>
                              <a:lnTo>
                                <a:pt x="897598" y="0"/>
                              </a:lnTo>
                              <a:lnTo>
                                <a:pt x="1259999" y="362401"/>
                              </a:lnTo>
                              <a:lnTo>
                                <a:pt x="1259999" y="9576000"/>
                              </a:lnTo>
                              <a:lnTo>
                                <a:pt x="0" y="9576000"/>
                              </a:lnTo>
                              <a:close/>
                            </a:path>
                          </a:pathLst>
                        </a:cu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2BA901" id="Grupo 9" o:spid="_x0000_s1026" style="position:absolute;margin-left:491.95pt;margin-top:43.5pt;width:99.15pt;height:753.85pt;z-index:-251651072;mso-position-horizontal-relative:page;mso-position-vertical-relative:page;mso-width-relative:margin;mso-height-relative:margin" coordorigin="9906" coordsize="12598,957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">
              <v:rect id="Rectángulo 4" o:spid="_x0000_s1027" style="position:absolute;left:18764;top:571;width:3249;height:3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" fillcolor="#548dd4 [1951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8" type="#_x0000_t75" style="position:absolute;left:9906;width:12598;height:95758;visibility:visible;mso-wrap-style:square" coordsize="1259999,957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" path="m,l897598,r362401,362401l1259999,9576000,,9576000,,xe">
                <v:imagedata r:id="rId2" o:title=""/>
                <v:formulas/>
                <v:path o:extrusionok="t" o:connecttype="custom" o:connectlocs="0,0;897485,0;1259840,362393;1259840,9575800;0,957580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B8B2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40E2D"/>
    <w:multiLevelType w:val="multilevel"/>
    <w:tmpl w:val="E80A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572785">
    <w:abstractNumId w:val="0"/>
  </w:num>
  <w:num w:numId="2" w16cid:durableId="114223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Sa1ABigKUQsAAAA"/>
  </w:docVars>
  <w:rsids>
    <w:rsidRoot w:val="00B76033"/>
    <w:rsid w:val="00041593"/>
    <w:rsid w:val="001328D9"/>
    <w:rsid w:val="00174BD5"/>
    <w:rsid w:val="001A422C"/>
    <w:rsid w:val="002B6BD0"/>
    <w:rsid w:val="003309A4"/>
    <w:rsid w:val="00410555"/>
    <w:rsid w:val="00462E92"/>
    <w:rsid w:val="0051165A"/>
    <w:rsid w:val="005A20B8"/>
    <w:rsid w:val="00610254"/>
    <w:rsid w:val="00620548"/>
    <w:rsid w:val="0065049F"/>
    <w:rsid w:val="006B3150"/>
    <w:rsid w:val="007329FF"/>
    <w:rsid w:val="007718C6"/>
    <w:rsid w:val="007971D4"/>
    <w:rsid w:val="007C307D"/>
    <w:rsid w:val="007F4659"/>
    <w:rsid w:val="00825C1C"/>
    <w:rsid w:val="00844259"/>
    <w:rsid w:val="008464C9"/>
    <w:rsid w:val="008F1627"/>
    <w:rsid w:val="00963F43"/>
    <w:rsid w:val="009E70CA"/>
    <w:rsid w:val="00A8791E"/>
    <w:rsid w:val="00AA778D"/>
    <w:rsid w:val="00B54986"/>
    <w:rsid w:val="00B76033"/>
    <w:rsid w:val="00B82A88"/>
    <w:rsid w:val="00BB696A"/>
    <w:rsid w:val="00C54DE2"/>
    <w:rsid w:val="00DB5DF7"/>
    <w:rsid w:val="00DC6E12"/>
    <w:rsid w:val="00E132A0"/>
    <w:rsid w:val="00EB292F"/>
    <w:rsid w:val="00F051C0"/>
    <w:rsid w:val="00F14AD4"/>
    <w:rsid w:val="00F34F39"/>
    <w:rsid w:val="00F5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4B56D"/>
  <w15:chartTrackingRefBased/>
  <w15:docId w15:val="{8779DBAB-EE48-4CBD-BB1D-9C356498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033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6B3150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4986"/>
    <w:rPr>
      <w:rFonts w:eastAsiaTheme="minorEastAsia" w:hAnsi="Franklin Gothic Book"/>
      <w:color w:val="000000" w:themeColor="text1"/>
      <w:kern w:val="24"/>
    </w:rPr>
  </w:style>
  <w:style w:type="paragraph" w:styleId="Piedepgina">
    <w:name w:val="footer"/>
    <w:basedOn w:val="Normal"/>
    <w:link w:val="PiedepginaCar"/>
    <w:uiPriority w:val="99"/>
    <w:semiHidden/>
    <w:rsid w:val="006B3150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4986"/>
    <w:rPr>
      <w:rFonts w:eastAsiaTheme="minorEastAsia" w:hAnsi="Franklin Gothic Book"/>
      <w:color w:val="000000" w:themeColor="text1"/>
      <w:kern w:val="24"/>
    </w:rPr>
  </w:style>
  <w:style w:type="paragraph" w:styleId="NormalWeb">
    <w:name w:val="Normal (Web)"/>
    <w:basedOn w:val="Normal"/>
    <w:uiPriority w:val="99"/>
    <w:semiHidden/>
    <w:rsid w:val="006B315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ireccin">
    <w:name w:val="Dirección"/>
    <w:basedOn w:val="Normal"/>
    <w:qFormat/>
    <w:rsid w:val="00B54986"/>
    <w:pPr>
      <w:spacing w:before="240" w:after="0"/>
      <w:ind w:right="144"/>
      <w:contextualSpacing/>
      <w:jc w:val="right"/>
    </w:pPr>
    <w:rPr>
      <w:sz w:val="20"/>
    </w:rPr>
  </w:style>
  <w:style w:type="paragraph" w:customStyle="1" w:styleId="Nombredelmdico">
    <w:name w:val="Nombre del médico"/>
    <w:basedOn w:val="NormalWeb"/>
    <w:qFormat/>
    <w:rsid w:val="007971D4"/>
    <w:pPr>
      <w:spacing w:before="0" w:beforeAutospacing="0" w:after="0" w:afterAutospacing="0"/>
      <w:jc w:val="center"/>
    </w:pPr>
    <w:rPr>
      <w:rFonts w:asciiTheme="minorHAnsi" w:hAnsiTheme="minorHAnsi"/>
      <w:sz w:val="22"/>
      <w:lang w:val="en-ZA"/>
    </w:rPr>
  </w:style>
  <w:style w:type="table" w:styleId="Tablaconcuadrcula">
    <w:name w:val="Table Grid"/>
    <w:basedOn w:val="Tablanormal"/>
    <w:uiPriority w:val="39"/>
    <w:rsid w:val="0079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971D4"/>
    <w:rPr>
      <w:color w:val="808080"/>
    </w:rPr>
  </w:style>
  <w:style w:type="paragraph" w:styleId="Fecha">
    <w:name w:val="Date"/>
    <w:basedOn w:val="Normal"/>
    <w:next w:val="Normal"/>
    <w:link w:val="FechaCar"/>
    <w:uiPriority w:val="99"/>
    <w:rsid w:val="00B54986"/>
    <w:pPr>
      <w:spacing w:before="1080"/>
    </w:pPr>
  </w:style>
  <w:style w:type="character" w:customStyle="1" w:styleId="FechaCar">
    <w:name w:val="Fecha Car"/>
    <w:basedOn w:val="Fuentedeprrafopredeter"/>
    <w:link w:val="Fecha"/>
    <w:uiPriority w:val="99"/>
    <w:rsid w:val="00B54986"/>
    <w:rPr>
      <w:rFonts w:eastAsiaTheme="minorEastAsia" w:hAnsi="Franklin Gothic Book"/>
      <w:color w:val="000000" w:themeColor="text1"/>
      <w:kern w:val="24"/>
    </w:rPr>
  </w:style>
  <w:style w:type="paragraph" w:styleId="Cierre">
    <w:name w:val="Closing"/>
    <w:basedOn w:val="Normal"/>
    <w:link w:val="CierreCar"/>
    <w:uiPriority w:val="99"/>
    <w:rsid w:val="00B54986"/>
    <w:pPr>
      <w:spacing w:after="600"/>
    </w:pPr>
  </w:style>
  <w:style w:type="character" w:customStyle="1" w:styleId="CierreCar">
    <w:name w:val="Cierre Car"/>
    <w:basedOn w:val="Fuentedeprrafopredeter"/>
    <w:link w:val="Cierre"/>
    <w:uiPriority w:val="99"/>
    <w:rsid w:val="00B54986"/>
    <w:rPr>
      <w:rFonts w:eastAsiaTheme="minorEastAsia" w:hAnsi="Franklin Gothic Book"/>
      <w:color w:val="000000" w:themeColor="text1"/>
      <w:kern w:val="24"/>
    </w:rPr>
  </w:style>
  <w:style w:type="paragraph" w:styleId="Listaconvietas">
    <w:name w:val="List Bullet"/>
    <w:basedOn w:val="Normal"/>
    <w:uiPriority w:val="99"/>
    <w:rsid w:val="00F051C0"/>
    <w:pPr>
      <w:numPr>
        <w:numId w:val="1"/>
      </w:numPr>
      <w:spacing w:after="6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J84A8\AppData\Roaming\Microsoft\Templates\Carta%20de%20relaciones%20con%20proveedores%20para%20el%20sector%20m&#233;d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219D849A4E45239D2905419F178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900BB-AF3C-4ECE-AC08-15C576EA067A}"/>
      </w:docPartPr>
      <w:docPartBody>
        <w:p w:rsidR="00CF2E8A" w:rsidRDefault="0025092E">
          <w:pPr>
            <w:pStyle w:val="D3219D849A4E45239D2905419F1781F1"/>
          </w:pPr>
          <w:r w:rsidRPr="00B54986">
            <w:rPr>
              <w:rStyle w:val="Textodelmarcadordeposicin"/>
              <w:lang w:bidi="es-ES"/>
            </w:rPr>
            <w:t>Línea de dirección 1</w:t>
          </w:r>
        </w:p>
      </w:docPartBody>
    </w:docPart>
    <w:docPart>
      <w:docPartPr>
        <w:name w:val="1D81CD4F6E40454B91BD8FC600E20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7340-CBA3-439A-B621-32089DB642A8}"/>
      </w:docPartPr>
      <w:docPartBody>
        <w:p w:rsidR="00CF2E8A" w:rsidRDefault="0025092E">
          <w:pPr>
            <w:pStyle w:val="1D81CD4F6E40454B91BD8FC600E20B0E"/>
          </w:pPr>
          <w:r w:rsidRPr="00B54986">
            <w:rPr>
              <w:rStyle w:val="Textodelmarcadordeposicin"/>
              <w:lang w:bidi="es-ES"/>
            </w:rPr>
            <w:t>Línea de dirección 2</w:t>
          </w:r>
        </w:p>
      </w:docPartBody>
    </w:docPart>
    <w:docPart>
      <w:docPartPr>
        <w:name w:val="05B0135A1AF8436A957A92F9FF0AA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62BF1-9585-4FFC-A1D3-FE6058482C7E}"/>
      </w:docPartPr>
      <w:docPartBody>
        <w:p w:rsidR="00CF2E8A" w:rsidRDefault="0025092E">
          <w:pPr>
            <w:pStyle w:val="05B0135A1AF8436A957A92F9FF0AA77B"/>
          </w:pPr>
          <w:r w:rsidRPr="00B54986">
            <w:rPr>
              <w:rStyle w:val="Textodelmarcadordeposicin"/>
              <w:lang w:bidi="es-ES"/>
            </w:rPr>
            <w:t>Número de teléfono</w:t>
          </w:r>
        </w:p>
      </w:docPartBody>
    </w:docPart>
    <w:docPart>
      <w:docPartPr>
        <w:name w:val="51E3473A00C34772B07B0088BB2D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0A35D-5B94-40A5-984A-0A95E4557EED}"/>
      </w:docPartPr>
      <w:docPartBody>
        <w:p w:rsidR="00CF2E8A" w:rsidRDefault="0025092E">
          <w:pPr>
            <w:pStyle w:val="51E3473A00C34772B07B0088BB2D0C18"/>
          </w:pPr>
          <w:r w:rsidRPr="00B54986">
            <w:rPr>
              <w:rStyle w:val="Textodelmarcadordeposicin"/>
              <w:lang w:bidi="es-ES"/>
            </w:rPr>
            <w:t>Sitio web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B8B2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293188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2E"/>
    <w:rsid w:val="0025092E"/>
    <w:rsid w:val="005C48C0"/>
    <w:rsid w:val="00CF2E8A"/>
    <w:rsid w:val="00F1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Listaconvietas">
    <w:name w:val="List Bullet"/>
    <w:basedOn w:val="Normal"/>
    <w:uiPriority w:val="99"/>
    <w:pPr>
      <w:numPr>
        <w:numId w:val="1"/>
      </w:numPr>
      <w:spacing w:after="60" w:line="240" w:lineRule="auto"/>
      <w:ind w:left="720"/>
    </w:pPr>
    <w:rPr>
      <w:rFonts w:hAnsi="Franklin Gothic Book"/>
      <w:color w:val="000000" w:themeColor="text1"/>
      <w:kern w:val="24"/>
      <w:lang w:val="es-ES" w:eastAsia="en-US"/>
    </w:rPr>
  </w:style>
  <w:style w:type="paragraph" w:customStyle="1" w:styleId="D3219D849A4E45239D2905419F1781F1">
    <w:name w:val="D3219D849A4E45239D2905419F1781F1"/>
  </w:style>
  <w:style w:type="paragraph" w:customStyle="1" w:styleId="1D81CD4F6E40454B91BD8FC600E20B0E">
    <w:name w:val="1D81CD4F6E40454B91BD8FC600E20B0E"/>
  </w:style>
  <w:style w:type="paragraph" w:customStyle="1" w:styleId="05B0135A1AF8436A957A92F9FF0AA77B">
    <w:name w:val="05B0135A1AF8436A957A92F9FF0AA77B"/>
  </w:style>
  <w:style w:type="paragraph" w:customStyle="1" w:styleId="51E3473A00C34772B07B0088BB2D0C18">
    <w:name w:val="51E3473A00C34772B07B0088BB2D0C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1A26F-E54E-497B-AFA1-9AB71F9684E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56FA9EE-922C-4C30-840E-BA1B9D53C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768A3-3CBA-4778-A3EE-131D001EA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relaciones con proveedores para el sector médico.dotx</Template>
  <TotalTime>2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Lenovo_Pc</dc:creator>
  <cp:keywords/>
  <dc:description/>
  <cp:lastModifiedBy>Emmanuel Salcedo Barragán</cp:lastModifiedBy>
  <cp:revision>4</cp:revision>
  <cp:lastPrinted>2026-03-19T05:33:00Z</cp:lastPrinted>
  <dcterms:created xsi:type="dcterms:W3CDTF">2026-02-06T00:19:00Z</dcterms:created>
  <dcterms:modified xsi:type="dcterms:W3CDTF">2026-03-19T05:33:00Z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